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Pr="00CB7FC2" w:rsidR="00D10A96" w:rsidP="00F41319" w:rsidRDefault="00314956" w14:paraId="4AA553CF" w14:textId="4F05CD88">
      <w:pPr>
        <w:pStyle w:val="Title"/>
      </w:pPr>
      <w:r>
        <w:t>Jaime Price-Anderson</w:t>
      </w:r>
    </w:p>
    <w:p w:rsidRPr="00D10A96" w:rsidR="00D10A96" w:rsidP="00D10A96" w:rsidRDefault="00314956" w14:paraId="438CF601" w14:textId="5A8DC758">
      <w:pPr>
        <w:pStyle w:val="Subtitle"/>
        <w:rPr/>
      </w:pPr>
      <w:r w:rsidR="00314956">
        <w:rPr/>
        <w:t xml:space="preserve">historian &amp; Technical Writer </w:t>
      </w:r>
    </w:p>
    <w:p w:rsidRPr="00A239BF" w:rsidR="00D10A96" w:rsidP="4B29AC69" w:rsidRDefault="00314956" w14:paraId="5687CEDD" w14:textId="5B43706A">
      <w:pPr>
        <w:pStyle w:val="ContactInfo"/>
        <w:suppressLineNumbers w:val="0"/>
        <w:bidi w:val="0"/>
        <w:rPr>
          <w:lang w:val="fr-FR"/>
        </w:rPr>
      </w:pPr>
      <w:r w:rsidR="395F7F28">
        <w:rPr/>
        <w:t>Jaime.price-anderson@minnesota.edU</w:t>
      </w:r>
      <w:r w:rsidR="395F7F28">
        <w:rPr/>
        <w:t xml:space="preserve"> </w:t>
      </w:r>
    </w:p>
    <w:p w:rsidRPr="00A239BF" w:rsidR="00D10A96" w:rsidP="4B29AC69" w:rsidRDefault="00314956" w14:paraId="05191E68" w14:textId="23F3C7F6">
      <w:pPr>
        <w:pStyle w:val="ContactInfo"/>
        <w:suppressLineNumbers w:val="0"/>
        <w:bidi w:val="0"/>
        <w:rPr>
          <w:lang w:val="fr-FR"/>
        </w:rPr>
      </w:pPr>
      <w:r w:rsidR="395F7F28">
        <w:rPr/>
        <w:t>(218) 770-3111</w:t>
      </w:r>
      <w:r w:rsidR="395F7F28">
        <w:rPr/>
        <w:t xml:space="preserve">                  </w:t>
      </w:r>
      <w:r w:rsidR="00314956">
        <w:rPr/>
        <w:t>Fergus Falls, MN</w:t>
      </w:r>
      <w:r w:rsidRPr="4B29AC69" w:rsidR="00D10A96">
        <w:rPr>
          <w:lang w:val="fr-FR"/>
        </w:rPr>
        <w:t xml:space="preserve"> </w:t>
      </w:r>
    </w:p>
    <w:p w:rsidRPr="00A239BF" w:rsidR="00D10A96" w:rsidP="00D10A96" w:rsidRDefault="00D10A96" w14:paraId="2FB039E6" w14:textId="77777777">
      <w:pPr>
        <w:pStyle w:val="Line"/>
        <w:rPr>
          <w:lang w:val="fr-FR"/>
        </w:rPr>
      </w:pPr>
    </w:p>
    <w:p w:rsidRPr="00A239BF" w:rsidR="00D10A96" w:rsidP="00F41319" w:rsidRDefault="00314956" w14:paraId="16AA01C9" w14:textId="6D956857">
      <w:pPr>
        <w:pStyle w:val="Heading1"/>
        <w:rPr>
          <w:lang w:val="fr-FR"/>
        </w:rPr>
      </w:pPr>
      <w:r>
        <w:t xml:space="preserve">Profile </w:t>
      </w:r>
    </w:p>
    <w:p w:rsidRPr="00D10A96" w:rsidR="00D10A96" w:rsidP="00D10A96" w:rsidRDefault="00D10A96" w14:paraId="13132C50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5864596F" wp14:editId="1CC7E71F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23523685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 [2412]" strokeweight=".5pt" from="0,0" to="468pt,0" w14:anchorId="2CBD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>
                <v:stroke joinstyle="miter"/>
                <w10:anchorlock/>
              </v:line>
            </w:pict>
          </mc:Fallback>
        </mc:AlternateContent>
      </w:r>
    </w:p>
    <w:p w:rsidRPr="00314956" w:rsidR="00D10A96" w:rsidP="00F02E6B" w:rsidRDefault="00314956" w14:paraId="6197C24E" w14:textId="3C1F723D">
      <w:pPr>
        <w:rPr>
          <w:rFonts w:ascii="Times New Roman" w:hAnsi="Times New Roman" w:cs="Times New Roman"/>
        </w:rPr>
      </w:pPr>
      <w:r w:rsidRPr="4B29AC69" w:rsidR="0D113AD3">
        <w:rPr>
          <w:rFonts w:ascii="Times New Roman" w:hAnsi="Times New Roman" w:cs="Times New Roman"/>
        </w:rPr>
        <w:t xml:space="preserve">I study and teach primarily American History. I enjoy teaching at the community college level as it is a unique space </w:t>
      </w:r>
      <w:r w:rsidRPr="4B29AC69" w:rsidR="492D0064">
        <w:rPr>
          <w:rFonts w:ascii="Times New Roman" w:hAnsi="Times New Roman" w:cs="Times New Roman"/>
        </w:rPr>
        <w:t xml:space="preserve">as an educator and historian to engage with high school students, college </w:t>
      </w:r>
      <w:r w:rsidRPr="4B29AC69" w:rsidR="492D0064">
        <w:rPr>
          <w:rFonts w:ascii="Times New Roman" w:hAnsi="Times New Roman" w:cs="Times New Roman"/>
        </w:rPr>
        <w:t>freshmen</w:t>
      </w:r>
      <w:r w:rsidRPr="4B29AC69" w:rsidR="492D0064">
        <w:rPr>
          <w:rFonts w:ascii="Times New Roman" w:hAnsi="Times New Roman" w:cs="Times New Roman"/>
        </w:rPr>
        <w:t>, as well as the broader community.</w:t>
      </w:r>
      <w:r w:rsidRPr="4B29AC69" w:rsidR="0D113AD3">
        <w:rPr>
          <w:rFonts w:ascii="Times New Roman" w:hAnsi="Times New Roman" w:cs="Times New Roman"/>
        </w:rPr>
        <w:t xml:space="preserve"> </w:t>
      </w:r>
      <w:r w:rsidRPr="4B29AC69" w:rsidR="769BA2F6">
        <w:rPr>
          <w:rFonts w:ascii="Times New Roman" w:hAnsi="Times New Roman" w:cs="Times New Roman"/>
        </w:rPr>
        <w:t>This is especially powerful for a small town in a rural setting.</w:t>
      </w:r>
      <w:r w:rsidRPr="4B29AC69" w:rsidR="3F0E028B">
        <w:rPr>
          <w:rFonts w:ascii="Times New Roman" w:hAnsi="Times New Roman" w:cs="Times New Roman"/>
        </w:rPr>
        <w:t xml:space="preserve"> I rely heavily on my experience in technical fields to both navigate technology challenges</w:t>
      </w:r>
      <w:r w:rsidRPr="4B29AC69" w:rsidR="53A88BBC">
        <w:rPr>
          <w:rFonts w:ascii="Times New Roman" w:hAnsi="Times New Roman" w:cs="Times New Roman"/>
        </w:rPr>
        <w:t xml:space="preserve"> of delivering high quality educational experiences, </w:t>
      </w:r>
      <w:r w:rsidRPr="4B29AC69" w:rsidR="6FFC9D4D">
        <w:rPr>
          <w:rFonts w:ascii="Times New Roman" w:hAnsi="Times New Roman" w:cs="Times New Roman"/>
        </w:rPr>
        <w:t>and</w:t>
      </w:r>
      <w:r w:rsidRPr="4B29AC69" w:rsidR="53A88BBC">
        <w:rPr>
          <w:rFonts w:ascii="Times New Roman" w:hAnsi="Times New Roman" w:cs="Times New Roman"/>
        </w:rPr>
        <w:t xml:space="preserve"> to </w:t>
      </w:r>
      <w:r w:rsidRPr="4B29AC69" w:rsidR="1686C175">
        <w:rPr>
          <w:rFonts w:ascii="Times New Roman" w:hAnsi="Times New Roman" w:cs="Times New Roman"/>
        </w:rPr>
        <w:t xml:space="preserve">offer concrete, real world useability of </w:t>
      </w:r>
      <w:r w:rsidRPr="4B29AC69" w:rsidR="4C68795F">
        <w:rPr>
          <w:rFonts w:ascii="Times New Roman" w:hAnsi="Times New Roman" w:cs="Times New Roman"/>
        </w:rPr>
        <w:t>the skills that studying history offers.</w:t>
      </w:r>
      <w:r w:rsidRPr="4B29AC69" w:rsidR="1686C175">
        <w:rPr>
          <w:rFonts w:ascii="Times New Roman" w:hAnsi="Times New Roman" w:cs="Times New Roman"/>
        </w:rPr>
        <w:t xml:space="preserve"> </w:t>
      </w:r>
    </w:p>
    <w:p w:rsidRPr="00DC1B52" w:rsidR="00D10A96" w:rsidP="00DC1B52" w:rsidRDefault="00D10A96" w14:paraId="1606063D" w14:textId="77777777">
      <w:pPr>
        <w:rPr>
          <w:sz w:val="18"/>
          <w:szCs w:val="16"/>
        </w:rPr>
      </w:pPr>
    </w:p>
    <w:p w:rsidR="00D10A96" w:rsidP="00F41319" w:rsidRDefault="00314956" w14:paraId="002A1081" w14:textId="7C6F12D3">
      <w:pPr>
        <w:pStyle w:val="Heading1"/>
      </w:pPr>
      <w:r>
        <w:t xml:space="preserve">Education </w:t>
      </w:r>
    </w:p>
    <w:p w:rsidRPr="00D10A96" w:rsidR="00D10A96" w:rsidP="00D10A96" w:rsidRDefault="00D10A96" w14:paraId="68C7DD22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3BFA440A" wp14:editId="0B10FAD1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28C25678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2EE36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F02E6B" w:rsidR="00314956" w:rsidP="00314956" w:rsidRDefault="00314956" w14:paraId="69AD819F" w14:textId="36500B05">
      <w:pPr>
        <w:pStyle w:val="Heading2"/>
      </w:pPr>
      <w:r>
        <w:rPr>
          <w:rStyle w:val="NotBold"/>
        </w:rPr>
        <w:t>2023</w:t>
      </w:r>
      <w:r>
        <w:tab/>
      </w:r>
      <w:r>
        <w:t>Master of Arts in History</w:t>
      </w:r>
    </w:p>
    <w:p w:rsidRPr="001E4680" w:rsidR="00314956" w:rsidP="00314956" w:rsidRDefault="00314956" w14:paraId="4052B35D" w14:textId="70E7DDB2">
      <w:pPr>
        <w:pStyle w:val="Heading3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 xml:space="preserve">Slippery Rock University of Pennsylvania </w:t>
      </w:r>
    </w:p>
    <w:p w:rsidRPr="001E4680" w:rsidR="00314956" w:rsidP="00314956" w:rsidRDefault="006F107E" w14:paraId="3FB7C144" w14:textId="12F58347">
      <w:pPr>
        <w:pStyle w:val="NormalIndent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 xml:space="preserve">Focus: </w:t>
      </w:r>
      <w:r w:rsidR="001E4680">
        <w:rPr>
          <w:rFonts w:ascii="Times New Roman" w:hAnsi="Times New Roman" w:cs="Times New Roman"/>
        </w:rPr>
        <w:t xml:space="preserve">Primarily </w:t>
      </w:r>
      <w:r w:rsidRPr="001E4680">
        <w:rPr>
          <w:rFonts w:ascii="Times New Roman" w:hAnsi="Times New Roman" w:cs="Times New Roman"/>
        </w:rPr>
        <w:t xml:space="preserve">American History with </w:t>
      </w:r>
      <w:r w:rsidR="001E4680">
        <w:rPr>
          <w:rFonts w:ascii="Times New Roman" w:hAnsi="Times New Roman" w:cs="Times New Roman"/>
        </w:rPr>
        <w:t xml:space="preserve">coursework and comprehensive exams required in US, World, and European history. </w:t>
      </w:r>
      <w:r w:rsidR="00943193">
        <w:rPr>
          <w:rFonts w:ascii="Times New Roman" w:hAnsi="Times New Roman" w:cs="Times New Roman"/>
        </w:rPr>
        <w:t>GPA, X.X</w:t>
      </w:r>
    </w:p>
    <w:p w:rsidRPr="00F02E6B" w:rsidR="00314956" w:rsidP="00314956" w:rsidRDefault="00314956" w14:paraId="077E1650" w14:textId="0D19B013">
      <w:pPr>
        <w:pStyle w:val="Heading2"/>
      </w:pPr>
      <w:r>
        <w:rPr>
          <w:rStyle w:val="NotBold"/>
        </w:rPr>
        <w:t>2010</w:t>
      </w:r>
      <w:r w:rsidRPr="00021847">
        <w:rPr>
          <w:rStyle w:val="NotBold"/>
        </w:rPr>
        <w:tab/>
      </w:r>
      <w:r w:rsidR="006F107E">
        <w:t xml:space="preserve">Graduate Certificate in Applied Intelligence </w:t>
      </w:r>
      <w:r>
        <w:t xml:space="preserve"> </w:t>
      </w:r>
    </w:p>
    <w:p w:rsidRPr="001E4680" w:rsidR="00314956" w:rsidP="00314956" w:rsidRDefault="006F107E" w14:paraId="0B2AAEEB" w14:textId="126EF32E">
      <w:pPr>
        <w:pStyle w:val="Heading3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>Mercyhurst University (formerly Mercyhurst College)</w:t>
      </w:r>
    </w:p>
    <w:p w:rsidRPr="006F107E" w:rsidR="00D10A96" w:rsidP="00314956" w:rsidRDefault="006F107E" w14:paraId="567B4B00" w14:textId="4D2A3E29">
      <w:pPr>
        <w:pStyle w:val="NormalIndent"/>
        <w:rPr>
          <w:rFonts w:ascii="Times New Roman" w:hAnsi="Times New Roman" w:cs="Times New Roman" w:eastAsiaTheme="majorEastAsia"/>
          <w:bCs/>
          <w:color w:val="000000" w:themeColor="text1"/>
          <w:szCs w:val="24"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Focus: Analytical skills and communication</w:t>
      </w:r>
      <w:r w:rsidR="00943193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. GPA, 3.5</w:t>
      </w:r>
    </w:p>
    <w:p w:rsidRPr="00F02E6B" w:rsidR="006F107E" w:rsidP="006F107E" w:rsidRDefault="006F107E" w14:paraId="4B7DDC47" w14:textId="11E334A6">
      <w:pPr>
        <w:pStyle w:val="Heading2"/>
      </w:pPr>
      <w:r>
        <w:rPr>
          <w:rStyle w:val="NotBold"/>
        </w:rPr>
        <w:t>2001 - 2003</w:t>
      </w:r>
      <w:r w:rsidRPr="00021847">
        <w:rPr>
          <w:rStyle w:val="NotBold"/>
        </w:rPr>
        <w:tab/>
      </w:r>
      <w:r>
        <w:t xml:space="preserve">Master of Arts in History  </w:t>
      </w:r>
    </w:p>
    <w:p w:rsidRPr="001E4680" w:rsidR="006F107E" w:rsidP="006F107E" w:rsidRDefault="006F107E" w14:paraId="367870D3" w14:textId="6D2A0985">
      <w:pPr>
        <w:pStyle w:val="Heading3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 xml:space="preserve">Florida International University </w:t>
      </w:r>
    </w:p>
    <w:p w:rsidRPr="006F107E" w:rsidR="006F107E" w:rsidP="006F107E" w:rsidRDefault="006F107E" w14:paraId="458D311C" w14:textId="542FE9D4">
      <w:pPr>
        <w:pStyle w:val="Normal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Degree not completed. </w:t>
      </w:r>
      <w:r w:rsidR="001E4680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Focus: </w:t>
      </w: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Latin America</w:t>
      </w:r>
      <w:r w:rsidR="001E4680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 and </w:t>
      </w: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Cuban History with a focus on women and the Cuban Sanitation Reform Movement, 1840-1915. </w:t>
      </w:r>
      <w:r w:rsidR="00943193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GPA: N/A</w:t>
      </w:r>
    </w:p>
    <w:p w:rsidRPr="00F02E6B" w:rsidR="006F107E" w:rsidP="006F107E" w:rsidRDefault="006F107E" w14:paraId="420AF0DB" w14:textId="07CFFD35">
      <w:pPr>
        <w:pStyle w:val="Heading2"/>
      </w:pPr>
      <w:r>
        <w:rPr>
          <w:rStyle w:val="NotBold"/>
        </w:rPr>
        <w:t>2001</w:t>
      </w:r>
      <w:r w:rsidRPr="00021847">
        <w:rPr>
          <w:rStyle w:val="NotBold"/>
        </w:rPr>
        <w:tab/>
      </w:r>
      <w:r>
        <w:t xml:space="preserve">Bachelor of Arts in History, minor Sociology   </w:t>
      </w:r>
    </w:p>
    <w:p w:rsidRPr="001E4680" w:rsidR="006F107E" w:rsidP="006F107E" w:rsidRDefault="006F107E" w14:paraId="38C6D0FC" w14:textId="7D35752E">
      <w:pPr>
        <w:pStyle w:val="Heading3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>PennWest Edinboro (formerly Edinboro University of Pennsylvania)</w:t>
      </w:r>
    </w:p>
    <w:p w:rsidRPr="006F107E" w:rsidR="006F107E" w:rsidP="006F107E" w:rsidRDefault="001E4680" w14:paraId="3E4C1BB4" w14:textId="6073CA8D">
      <w:pPr>
        <w:pStyle w:val="Normal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Focus: Primarily </w:t>
      </w:r>
      <w:r w:rsidR="006F107E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American </w:t>
      </w: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h</w:t>
      </w:r>
      <w:r w:rsidR="006F107E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istor</w:t>
      </w: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y with a focus on</w:t>
      </w:r>
      <w:r w:rsidR="006F107E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 women, American West</w:t>
      </w:r>
      <w:r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, and </w:t>
      </w:r>
      <w:r w:rsidR="006F107E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 xml:space="preserve">criminal justice. </w:t>
      </w:r>
      <w:r w:rsidR="00943193">
        <w:rPr>
          <w:rFonts w:ascii="Times New Roman" w:hAnsi="Times New Roman" w:cs="Times New Roman" w:eastAsiaTheme="majorEastAsia"/>
          <w:bCs/>
          <w:color w:val="000000" w:themeColor="text1"/>
          <w:szCs w:val="24"/>
        </w:rPr>
        <w:t>GPA, 3.56</w:t>
      </w:r>
    </w:p>
    <w:p w:rsidR="00D10A96" w:rsidP="00DC1B52" w:rsidRDefault="00314956" w14:paraId="3C096172" w14:textId="4AD2FDF3">
      <w:pPr>
        <w:pStyle w:val="Heading1"/>
      </w:pPr>
      <w:r>
        <w:t xml:space="preserve">Teaching </w:t>
      </w:r>
      <w:sdt>
        <w:sdtPr>
          <w:id w:val="69094262"/>
          <w:placeholder>
            <w:docPart w:val="E436A1892D5D45EF93C19ACE5F782A79"/>
          </w:placeholder>
          <w:temporary/>
          <w:showingPlcHdr/>
          <w15:appearance w15:val="hidden"/>
        </w:sdtPr>
        <w:sdtEndPr/>
        <w:sdtContent>
          <w:r w:rsidRPr="00E90506" w:rsidR="00D10A96">
            <w:t>Experience</w:t>
          </w:r>
        </w:sdtContent>
      </w:sdt>
    </w:p>
    <w:p w:rsidRPr="00D10A96" w:rsidR="00D10A96" w:rsidP="00D10A96" w:rsidRDefault="00D10A96" w14:paraId="4EEC3159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2572ECD5" wp14:editId="44F4771A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3D641288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171FFA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F02E6B" w:rsidR="006F107E" w:rsidP="006F107E" w:rsidRDefault="006F107E" w14:paraId="0F7E55E6" w14:textId="46D17730">
      <w:pPr>
        <w:pStyle w:val="Heading2"/>
      </w:pPr>
      <w:r>
        <w:rPr>
          <w:rStyle w:val="NotBold"/>
        </w:rPr>
        <w:t xml:space="preserve">2024 – Present </w:t>
      </w:r>
      <w:r>
        <w:tab/>
      </w:r>
      <w:r>
        <w:t xml:space="preserve">History Lecturer </w:t>
      </w:r>
    </w:p>
    <w:p w:rsidRPr="001E4680" w:rsidR="006F107E" w:rsidP="006F107E" w:rsidRDefault="006F107E" w14:paraId="7CB21864" w14:textId="3BC6023C">
      <w:pPr>
        <w:pStyle w:val="Heading3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 xml:space="preserve">Minnesota State Technical and Community College </w:t>
      </w:r>
    </w:p>
    <w:p w:rsidRPr="001E4680" w:rsidR="006F107E" w:rsidP="006F107E" w:rsidRDefault="001E4680" w14:paraId="575EAB3D" w14:textId="1E0AD727">
      <w:pPr>
        <w:pStyle w:val="NormalIndent"/>
        <w:rPr>
          <w:rFonts w:ascii="Times New Roman" w:hAnsi="Times New Roman" w:cs="Times New Roman"/>
        </w:rPr>
      </w:pPr>
      <w:r w:rsidRPr="001E4680">
        <w:rPr>
          <w:rFonts w:ascii="Times New Roman" w:hAnsi="Times New Roman" w:cs="Times New Roman"/>
        </w:rPr>
        <w:t xml:space="preserve">Adjunct history </w:t>
      </w:r>
      <w:r>
        <w:rPr>
          <w:rFonts w:ascii="Times New Roman" w:hAnsi="Times New Roman" w:cs="Times New Roman"/>
        </w:rPr>
        <w:t xml:space="preserve">lecturer teaching American History since 1877. Hybrid in-person and online format with live audio and video projection to all campuses (4 in total). Includes first year students as well as high school students seeking college credits. </w:t>
      </w:r>
    </w:p>
    <w:p w:rsidRPr="00F02E6B" w:rsidR="006F107E" w:rsidP="006F107E" w:rsidRDefault="001E4680" w14:paraId="2949EA2A" w14:textId="74CE99C6">
      <w:pPr>
        <w:pStyle w:val="Heading2"/>
      </w:pPr>
      <w:r>
        <w:rPr>
          <w:rStyle w:val="NotBold"/>
        </w:rPr>
        <w:t>2005 - 2024</w:t>
      </w:r>
      <w:r w:rsidR="006F107E">
        <w:tab/>
      </w:r>
      <w:r>
        <w:t xml:space="preserve">Business Training Development and Delivery </w:t>
      </w:r>
    </w:p>
    <w:p w:rsidRPr="001E4680" w:rsidR="006F107E" w:rsidP="006F107E" w:rsidRDefault="001E4680" w14:paraId="13A90EE6" w14:textId="10D2BCB6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Corporate Trainings for a variety of companies including Accenture, Unisys, Barry Wehmiller, and Alliances Management </w:t>
      </w:r>
    </w:p>
    <w:p w:rsidRPr="001E4680" w:rsidR="006F107E" w:rsidP="006F107E" w:rsidRDefault="001E4680" w14:paraId="57AD4586" w14:textId="6416A612">
      <w:pPr>
        <w:pStyle w:val="Normal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and delivered a variety of corporate trainings a</w:t>
      </w:r>
      <w:r w:rsidRPr="001E4680">
        <w:rPr>
          <w:rFonts w:ascii="Times New Roman" w:hAnsi="Times New Roman" w:cs="Times New Roman"/>
        </w:rPr>
        <w:t>s a business consultant</w:t>
      </w:r>
      <w:r>
        <w:rPr>
          <w:rFonts w:ascii="Times New Roman" w:hAnsi="Times New Roman" w:cs="Times New Roman"/>
        </w:rPr>
        <w:t xml:space="preserve">. Topics typically included project management, </w:t>
      </w:r>
      <w:r w:rsidR="00640471">
        <w:rPr>
          <w:rFonts w:ascii="Times New Roman" w:hAnsi="Times New Roman" w:cs="Times New Roman"/>
        </w:rPr>
        <w:t xml:space="preserve">business best practices, or technical content. Settings included in-person, remote (globally), or recorded, and ranged from one hour, one time trainings, to multiple recurring sessions over several months. </w:t>
      </w:r>
    </w:p>
    <w:p w:rsidRPr="00DC1B52" w:rsidR="00D10A96" w:rsidP="00DC1B52" w:rsidRDefault="00D10A96" w14:paraId="2EA1CC83" w14:textId="77777777">
      <w:pPr>
        <w:rPr>
          <w:rStyle w:val="Heading2Char"/>
          <w:sz w:val="18"/>
        </w:rPr>
      </w:pPr>
    </w:p>
    <w:p w:rsidRPr="00314956" w:rsidR="00D10A96" w:rsidP="00F02E6B" w:rsidRDefault="00314956" w14:paraId="102F7B8F" w14:textId="4ED029C8">
      <w:pPr>
        <w:pStyle w:val="Heading1"/>
      </w:pPr>
      <w:r w:rsidRPr="00314956">
        <w:t xml:space="preserve">awards &amp; honors </w:t>
      </w:r>
    </w:p>
    <w:p w:rsidRPr="00D10A96" w:rsidR="00D10A96" w:rsidP="00D10A96" w:rsidRDefault="00D10A96" w14:paraId="08A3D8BF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718A0479" wp14:editId="56DA829A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20E01A56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6B2A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="00D10A96" w:rsidP="00021847" w:rsidRDefault="00640471" w14:paraId="10BEC8EB" w14:textId="6FBA0D4B">
      <w:pPr>
        <w:pStyle w:val="Heading2"/>
      </w:pPr>
      <w:r>
        <w:rPr>
          <w:rStyle w:val="NotBold"/>
        </w:rPr>
        <w:t xml:space="preserve">May 2001 </w:t>
      </w:r>
      <w:r w:rsidRPr="00021847" w:rsidR="00021847">
        <w:rPr>
          <w:rStyle w:val="NotBold"/>
        </w:rPr>
        <w:tab/>
      </w:r>
      <w:r>
        <w:t xml:space="preserve">Andrew Rusnak Service Award </w:t>
      </w:r>
    </w:p>
    <w:p w:rsidRPr="00640471" w:rsidR="00D10A96" w:rsidP="00021847" w:rsidRDefault="00640471" w14:paraId="022E9553" w14:textId="6BE5D2D8">
      <w:pPr>
        <w:pStyle w:val="Heading3"/>
        <w:rPr>
          <w:rFonts w:ascii="Times New Roman" w:hAnsi="Times New Roman" w:cs="Times New Roman"/>
        </w:rPr>
      </w:pPr>
      <w:r w:rsidRPr="00640471">
        <w:rPr>
          <w:rFonts w:ascii="Times New Roman" w:hAnsi="Times New Roman" w:cs="Times New Roman"/>
        </w:rPr>
        <w:t xml:space="preserve">Edinboro University of Pennsylvania </w:t>
      </w:r>
    </w:p>
    <w:p w:rsidRPr="00DC1B52" w:rsidR="00D10A96" w:rsidP="00D10A96" w:rsidRDefault="00370213" w14:paraId="50233C3C" w14:textId="77777777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858844893"/>
          <w:placeholder>
            <w:docPart w:val="FDEF665DDC9C4533966DF293C3744B68"/>
          </w:placeholder>
          <w:temporary/>
          <w:showingPlcHdr/>
          <w15:appearance w15:val="hidden"/>
        </w:sdtPr>
        <w:sdtEndPr>
          <w:rPr>
            <w:rFonts w:eastAsiaTheme="minorEastAsia" w:cstheme="minorBidi"/>
            <w:b w:val="0"/>
            <w:color w:val="262626" w:themeColor="text1" w:themeTint="D9"/>
            <w:szCs w:val="22"/>
          </w:rPr>
        </w:sdtEndPr>
        <w:sdtContent>
          <w:r w:rsidRPr="00640471" w:rsidR="00D10A96">
            <w:rPr>
              <w:rFonts w:ascii="Times New Roman" w:hAnsi="Times New Roman" w:cs="Times New Roman"/>
            </w:rPr>
            <w:t>Completed a rigorous curriculum in professional writing, publishing, and editorial practices.</w:t>
          </w:r>
        </w:sdtContent>
      </w:sdt>
    </w:p>
    <w:p w:rsidR="00640471" w:rsidP="00640471" w:rsidRDefault="00640471" w14:paraId="0A0A2A22" w14:textId="77777777">
      <w:pPr>
        <w:pStyle w:val="Heading2"/>
      </w:pPr>
      <w:r>
        <w:rPr>
          <w:rStyle w:val="NotBold"/>
        </w:rPr>
        <w:t xml:space="preserve">May 2001 </w:t>
      </w:r>
      <w:r w:rsidRPr="00021847">
        <w:rPr>
          <w:rStyle w:val="NotBold"/>
        </w:rPr>
        <w:tab/>
      </w:r>
      <w:r>
        <w:t xml:space="preserve">Andrew Rusnak Service Award </w:t>
      </w:r>
    </w:p>
    <w:p w:rsidRPr="00640471" w:rsidR="00640471" w:rsidP="00640471" w:rsidRDefault="00640471" w14:paraId="42FF0B5B" w14:textId="77777777">
      <w:pPr>
        <w:pStyle w:val="Heading3"/>
        <w:rPr>
          <w:rFonts w:ascii="Times New Roman" w:hAnsi="Times New Roman" w:cs="Times New Roman"/>
        </w:rPr>
      </w:pPr>
      <w:r w:rsidRPr="00640471">
        <w:rPr>
          <w:rFonts w:ascii="Times New Roman" w:hAnsi="Times New Roman" w:cs="Times New Roman"/>
        </w:rPr>
        <w:t xml:space="preserve">Edinboro University of Pennsylvania </w:t>
      </w:r>
    </w:p>
    <w:p w:rsidRPr="00640471" w:rsidR="00640471" w:rsidP="00640471" w:rsidRDefault="00370213" w14:paraId="4D6373F4" w14:textId="77777777">
      <w:pPr>
        <w:pStyle w:val="NormalIndent"/>
        <w:rPr>
          <w:rStyle w:val="Heading2Char"/>
          <w:rFonts w:ascii="Times New Roman" w:hAnsi="Times New Roman" w:cs="Times New Roman" w:eastAsiaTheme="minorEastAsia"/>
          <w:b w:val="0"/>
          <w:color w:val="262626" w:themeColor="text1" w:themeTint="D9"/>
          <w:szCs w:val="22"/>
        </w:rPr>
      </w:pPr>
      <w:sdt>
        <w:sdtPr>
          <w:rPr>
            <w:rFonts w:ascii="Times New Roman" w:hAnsi="Times New Roman" w:cs="Times New Roman" w:eastAsiaTheme="majorEastAsia"/>
            <w:b/>
            <w:color w:val="000000" w:themeColor="text1"/>
            <w:szCs w:val="24"/>
          </w:rPr>
          <w:id w:val="-435368843"/>
          <w:placeholder>
            <w:docPart w:val="203D07C4240C48C38056762955952B15"/>
          </w:placeholder>
          <w:temporary/>
          <w:showingPlcHdr/>
          <w15:appearance w15:val="hidden"/>
        </w:sdtPr>
        <w:sdtEndPr>
          <w:rPr>
            <w:rFonts w:eastAsiaTheme="minorEastAsia"/>
            <w:b w:val="0"/>
            <w:color w:val="262626" w:themeColor="text1" w:themeTint="D9"/>
            <w:szCs w:val="22"/>
          </w:rPr>
        </w:sdtEndPr>
        <w:sdtContent>
          <w:r w:rsidRPr="00640471" w:rsidR="00640471">
            <w:rPr>
              <w:rFonts w:ascii="Times New Roman" w:hAnsi="Times New Roman" w:cs="Times New Roman"/>
            </w:rPr>
            <w:t>Completed a rigorous curriculum in professional writing, publishing, and editorial practices.</w:t>
          </w:r>
        </w:sdtContent>
      </w:sdt>
    </w:p>
    <w:p w:rsidR="00D10A96" w:rsidP="00D10A96" w:rsidRDefault="00D10A96" w14:paraId="72CAB4A5" w14:textId="77777777"/>
    <w:p w:rsidR="00943193" w:rsidP="00943193" w:rsidRDefault="00943193" w14:paraId="68150E6C" w14:textId="7DC1848E">
      <w:pPr>
        <w:pStyle w:val="Heading1"/>
      </w:pPr>
      <w:r>
        <w:t>Skills</w:t>
      </w:r>
    </w:p>
    <w:p w:rsidRPr="00D10A96" w:rsidR="00943193" w:rsidP="00943193" w:rsidRDefault="00943193" w14:paraId="0AD72359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594E8AAD" wp14:editId="352B05FC">
                <wp:extent cx="5943600" cy="0"/>
                <wp:effectExtent l="0" t="0" r="0" b="0"/>
                <wp:docPr id="143249472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C1DB485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64324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6F107E" w:rsidR="00943193" w:rsidP="00943193" w:rsidRDefault="005D6416" w14:paraId="46878D8F" w14:textId="5A8CA23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Analysis, Research, Project Management, Technical &amp; Academic Writing,</w:t>
      </w:r>
      <w:r w:rsidRPr="005D64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Process Improvement, Change Management, Teaching, Adobe Creative Suite, Adobe FrameMaker, MS Office Suite, MS Project, Website Creation, Graphic Design, Google Suite, Remote Meetings.</w:t>
      </w:r>
    </w:p>
    <w:p w:rsidR="00943193" w:rsidP="00D10A96" w:rsidRDefault="00943193" w14:paraId="21662E90" w14:textId="77777777"/>
    <w:p w:rsidR="00943193" w:rsidP="00943193" w:rsidRDefault="005D6416" w14:paraId="5C0B7651" w14:textId="45EFC314">
      <w:pPr>
        <w:pStyle w:val="Heading1"/>
      </w:pPr>
      <w:r>
        <w:t>Current</w:t>
      </w:r>
      <w:r w:rsidR="00943193">
        <w:t xml:space="preserve"> Projects </w:t>
      </w:r>
    </w:p>
    <w:p w:rsidRPr="00D10A96" w:rsidR="00943193" w:rsidP="00943193" w:rsidRDefault="00943193" w14:paraId="3EC6F138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1AC06F7E" wp14:editId="6381EC12">
                <wp:extent cx="5943600" cy="0"/>
                <wp:effectExtent l="0" t="0" r="0" b="0"/>
                <wp:docPr id="20401155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C5DDA87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1DB827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="00943193" w:rsidP="00943193" w:rsidRDefault="005D6416" w14:paraId="122B1B3B" w14:textId="635018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Cuban Sanitation Reform, 1840-1930</w:t>
      </w:r>
    </w:p>
    <w:p w:rsidR="005D6416" w:rsidP="00943193" w:rsidRDefault="005D6416" w14:paraId="75D07BC0" w14:textId="7E10D1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Claire Ann Shover Nursery School, The Last 25 Years </w:t>
      </w:r>
    </w:p>
    <w:p w:rsidRPr="006F107E" w:rsidR="005D6416" w:rsidP="00943193" w:rsidRDefault="005D6416" w14:paraId="5D59B81B" w14:textId="7FE631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Madams as Queens: The Indirect Power and Agency of Sex Workers in the West, 1830-1915. </w:t>
      </w:r>
    </w:p>
    <w:p w:rsidRPr="00DC1B52" w:rsidR="00943193" w:rsidP="00D10A96" w:rsidRDefault="00943193" w14:paraId="4DD76A07" w14:textId="77777777"/>
    <w:p w:rsidR="00314956" w:rsidP="00314956" w:rsidRDefault="00314956" w14:paraId="345DEE69" w14:textId="447CEDC0">
      <w:pPr>
        <w:pStyle w:val="Heading1"/>
      </w:pPr>
      <w:r>
        <w:t xml:space="preserve">Professional Associations </w:t>
      </w:r>
    </w:p>
    <w:p w:rsidRPr="00D10A96" w:rsidR="00314956" w:rsidP="00314956" w:rsidRDefault="00314956" w14:paraId="128FF3DC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6A39D0F0" wp14:editId="4711763B">
                <wp:extent cx="5943600" cy="0"/>
                <wp:effectExtent l="0" t="0" r="0" b="0"/>
                <wp:docPr id="207406447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08AA65C2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5ED1C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6F107E" w:rsidR="00314956" w:rsidP="006F107E" w:rsidRDefault="00314956" w14:paraId="378AFDDD" w14:textId="62248B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F107E">
        <w:rPr>
          <w:rFonts w:ascii="Times New Roman" w:hAnsi="Times New Roman" w:cs="Times New Roman"/>
        </w:rPr>
        <w:t xml:space="preserve">American Historical Association </w:t>
      </w:r>
      <w:r w:rsidR="005D6416">
        <w:rPr>
          <w:rFonts w:ascii="Times New Roman" w:hAnsi="Times New Roman" w:cs="Times New Roman"/>
        </w:rPr>
        <w:t>(AHA)</w:t>
      </w:r>
    </w:p>
    <w:p w:rsidR="005D6416" w:rsidP="006F107E" w:rsidRDefault="00314956" w14:paraId="3328CE84" w14:textId="170D13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F107E">
        <w:rPr>
          <w:rFonts w:ascii="Times New Roman" w:hAnsi="Times New Roman" w:cs="Times New Roman"/>
        </w:rPr>
        <w:t>American Association of University Women</w:t>
      </w:r>
      <w:r w:rsidR="005D6416">
        <w:rPr>
          <w:rFonts w:ascii="Times New Roman" w:hAnsi="Times New Roman" w:cs="Times New Roman"/>
        </w:rPr>
        <w:t xml:space="preserve"> (AAUW)</w:t>
      </w:r>
    </w:p>
    <w:p w:rsidRPr="006F107E" w:rsidR="00314956" w:rsidP="006F107E" w:rsidRDefault="005D6416" w14:paraId="12EE5F8C" w14:textId="5031AFB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Organization of Women (NOW)</w:t>
      </w:r>
      <w:r w:rsidRPr="006F107E" w:rsidR="00314956">
        <w:rPr>
          <w:rFonts w:ascii="Times New Roman" w:hAnsi="Times New Roman" w:cs="Times New Roman"/>
        </w:rPr>
        <w:t xml:space="preserve"> </w:t>
      </w:r>
    </w:p>
    <w:p w:rsidR="00943193" w:rsidP="00943193" w:rsidRDefault="00943193" w14:paraId="4304A29E" w14:textId="77777777">
      <w:pPr>
        <w:pStyle w:val="Heading1"/>
      </w:pPr>
    </w:p>
    <w:p w:rsidR="00943193" w:rsidP="00943193" w:rsidRDefault="00943193" w14:paraId="0AE64717" w14:textId="0ADFD7C3">
      <w:pPr>
        <w:pStyle w:val="Heading1"/>
      </w:pPr>
      <w:r>
        <w:t xml:space="preserve">Languages </w:t>
      </w:r>
    </w:p>
    <w:p w:rsidRPr="00D10A96" w:rsidR="00943193" w:rsidP="00943193" w:rsidRDefault="00943193" w14:paraId="3F41F2EE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18BFB62A" wp14:editId="0DBC2BB9">
                <wp:extent cx="5943600" cy="0"/>
                <wp:effectExtent l="0" t="0" r="0" b="0"/>
                <wp:docPr id="15212850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6253557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2567D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6F107E" w:rsidR="00943193" w:rsidP="00943193" w:rsidRDefault="00943193" w14:paraId="601174EE" w14:textId="6DE94D73">
      <w:pPr>
        <w:rPr>
          <w:rFonts w:ascii="Times New Roman" w:hAnsi="Times New Roman" w:cs="Times New Roman"/>
        </w:rPr>
      </w:pPr>
      <w:r w:rsidRPr="3AC928EB">
        <w:rPr>
          <w:rFonts w:ascii="Times New Roman" w:hAnsi="Times New Roman" w:cs="Times New Roman"/>
        </w:rPr>
        <w:t>Spanish</w:t>
      </w:r>
      <w:r w:rsidRPr="3AC928EB" w:rsidR="07A6B8A6">
        <w:rPr>
          <w:rFonts w:ascii="Times New Roman" w:hAnsi="Times New Roman" w:cs="Times New Roman"/>
        </w:rPr>
        <w:t xml:space="preserve"> (Conversational)</w:t>
      </w:r>
      <w:r w:rsidRPr="3AC928EB">
        <w:rPr>
          <w:rFonts w:ascii="Times New Roman" w:hAnsi="Times New Roman" w:cs="Times New Roman"/>
        </w:rPr>
        <w:t>, French</w:t>
      </w:r>
      <w:r w:rsidRPr="3AC928EB" w:rsidR="4C2C7F9C">
        <w:rPr>
          <w:rFonts w:ascii="Times New Roman" w:hAnsi="Times New Roman" w:cs="Times New Roman"/>
        </w:rPr>
        <w:t xml:space="preserve"> (Basic)</w:t>
      </w:r>
      <w:r w:rsidRPr="3AC928EB">
        <w:rPr>
          <w:rFonts w:ascii="Times New Roman" w:hAnsi="Times New Roman" w:cs="Times New Roman"/>
        </w:rPr>
        <w:t xml:space="preserve"> </w:t>
      </w:r>
    </w:p>
    <w:p w:rsidR="00314956" w:rsidP="00DC1B52" w:rsidRDefault="00314956" w14:paraId="662BF56D" w14:textId="77777777">
      <w:pPr>
        <w:pStyle w:val="Heading1"/>
      </w:pPr>
    </w:p>
    <w:p w:rsidR="005D6416" w:rsidP="005D6416" w:rsidRDefault="005D6416" w14:paraId="1A362A73" w14:textId="2E224D5A">
      <w:pPr>
        <w:pStyle w:val="Heading1"/>
      </w:pPr>
      <w:r>
        <w:t>Hobbies</w:t>
      </w:r>
    </w:p>
    <w:p w:rsidRPr="00D10A96" w:rsidR="005D6416" w:rsidP="005D6416" w:rsidRDefault="005D6416" w14:paraId="2B072AD0" w14:textId="77777777">
      <w:pPr>
        <w:pStyle w:val="Line"/>
      </w:pPr>
      <w:r w:rsidRPr="00D10A96">
        <mc:AlternateContent>
          <mc:Choice Requires="wps">
            <w:drawing>
              <wp:inline distT="0" distB="0" distL="0" distR="0" wp14:anchorId="66AEA34F" wp14:editId="54BC086E">
                <wp:extent cx="5943600" cy="0"/>
                <wp:effectExtent l="0" t="0" r="0" b="0"/>
                <wp:docPr id="5488446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0B64940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10A018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:rsidRPr="005D6416" w:rsidR="005D6416" w:rsidP="3AC928EB" w:rsidRDefault="5303D444" w14:paraId="7BF5A7E0" w14:textId="05D382A3">
      <w:pPr>
        <w:rPr>
          <w:rFonts w:ascii="Times New Roman" w:hAnsi="Times New Roman" w:cs="Times New Roman"/>
        </w:rPr>
      </w:pPr>
      <w:r w:rsidRPr="3AC928EB">
        <w:rPr>
          <w:rFonts w:ascii="Times New Roman" w:hAnsi="Times New Roman" w:cs="Times New Roman"/>
        </w:rPr>
        <w:t xml:space="preserve">Playing piano, </w:t>
      </w:r>
      <w:r w:rsidRPr="3AC928EB" w:rsidR="24394ABC">
        <w:rPr>
          <w:rFonts w:ascii="Times New Roman" w:hAnsi="Times New Roman" w:cs="Times New Roman"/>
        </w:rPr>
        <w:t>k</w:t>
      </w:r>
      <w:r w:rsidRPr="3AC928EB" w:rsidR="005D6416">
        <w:rPr>
          <w:rFonts w:ascii="Times New Roman" w:hAnsi="Times New Roman" w:cs="Times New Roman"/>
        </w:rPr>
        <w:t xml:space="preserve">ayaking, </w:t>
      </w:r>
      <w:r w:rsidRPr="3AC928EB" w:rsidR="297F96E2">
        <w:rPr>
          <w:rFonts w:ascii="Times New Roman" w:hAnsi="Times New Roman" w:cs="Times New Roman"/>
        </w:rPr>
        <w:t>r</w:t>
      </w:r>
      <w:r w:rsidRPr="3AC928EB" w:rsidR="005D6416">
        <w:rPr>
          <w:rFonts w:ascii="Times New Roman" w:hAnsi="Times New Roman" w:cs="Times New Roman"/>
        </w:rPr>
        <w:t xml:space="preserve">eading, </w:t>
      </w:r>
      <w:r w:rsidRPr="3AC928EB" w:rsidR="786B35BF">
        <w:rPr>
          <w:rFonts w:ascii="Times New Roman" w:hAnsi="Times New Roman" w:cs="Times New Roman"/>
        </w:rPr>
        <w:t>p</w:t>
      </w:r>
      <w:r w:rsidRPr="3AC928EB" w:rsidR="005D6416">
        <w:rPr>
          <w:rFonts w:ascii="Times New Roman" w:hAnsi="Times New Roman" w:cs="Times New Roman"/>
        </w:rPr>
        <w:t>ainting</w:t>
      </w:r>
      <w:r w:rsidRPr="3AC928EB" w:rsidR="66504C39">
        <w:rPr>
          <w:rFonts w:ascii="Times New Roman" w:hAnsi="Times New Roman" w:cs="Times New Roman"/>
        </w:rPr>
        <w:t>, and c</w:t>
      </w:r>
      <w:r w:rsidRPr="3AC928EB" w:rsidR="005D6416">
        <w:rPr>
          <w:rFonts w:ascii="Times New Roman" w:hAnsi="Times New Roman" w:cs="Times New Roman"/>
        </w:rPr>
        <w:t>eramics</w:t>
      </w:r>
      <w:r w:rsidRPr="3AC928EB" w:rsidR="761D6ED3">
        <w:rPr>
          <w:rFonts w:ascii="Times New Roman" w:hAnsi="Times New Roman" w:cs="Times New Roman"/>
        </w:rPr>
        <w:t>.</w:t>
      </w:r>
    </w:p>
    <w:sectPr w:rsidRPr="005D6416" w:rsidR="005D6416" w:rsidSect="00D10A96">
      <w:pgSz w:w="12240" w:h="15840" w:orient="portrait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5F6" w:rsidRDefault="00E165F6" w14:paraId="2EED8C59" w14:textId="77777777">
      <w:r>
        <w:separator/>
      </w:r>
    </w:p>
  </w:endnote>
  <w:endnote w:type="continuationSeparator" w:id="0">
    <w:p w:rsidR="00E165F6" w:rsidRDefault="00E165F6" w14:paraId="00F81A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5F6" w:rsidRDefault="00E165F6" w14:paraId="52D3C164" w14:textId="77777777">
      <w:r>
        <w:separator/>
      </w:r>
    </w:p>
  </w:footnote>
  <w:footnote w:type="continuationSeparator" w:id="0">
    <w:p w:rsidR="00E165F6" w:rsidRDefault="00E165F6" w14:paraId="74F5504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C930B32"/>
    <w:multiLevelType w:val="hybridMultilevel"/>
    <w:tmpl w:val="380C72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1"/>
  </w:num>
  <w:num w:numId="12" w16cid:durableId="973682587">
    <w:abstractNumId w:val="12"/>
  </w:num>
  <w:num w:numId="13" w16cid:durableId="290981187">
    <w:abstractNumId w:val="13"/>
  </w:num>
  <w:num w:numId="14" w16cid:durableId="178002935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56"/>
    <w:rsid w:val="00016A20"/>
    <w:rsid w:val="00021847"/>
    <w:rsid w:val="0003406D"/>
    <w:rsid w:val="000425C6"/>
    <w:rsid w:val="00044D31"/>
    <w:rsid w:val="00072A12"/>
    <w:rsid w:val="00074316"/>
    <w:rsid w:val="00077115"/>
    <w:rsid w:val="000773EA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E4680"/>
    <w:rsid w:val="001F1ADE"/>
    <w:rsid w:val="001F2A92"/>
    <w:rsid w:val="001F3798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3125BC"/>
    <w:rsid w:val="00314956"/>
    <w:rsid w:val="0031599B"/>
    <w:rsid w:val="00334137"/>
    <w:rsid w:val="00337C64"/>
    <w:rsid w:val="00355FC2"/>
    <w:rsid w:val="0036516F"/>
    <w:rsid w:val="00370213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44307"/>
    <w:rsid w:val="005539B6"/>
    <w:rsid w:val="005624E8"/>
    <w:rsid w:val="005648FD"/>
    <w:rsid w:val="00577F75"/>
    <w:rsid w:val="00590DB1"/>
    <w:rsid w:val="005929CA"/>
    <w:rsid w:val="005B7925"/>
    <w:rsid w:val="005D19AC"/>
    <w:rsid w:val="005D4CD2"/>
    <w:rsid w:val="005D6416"/>
    <w:rsid w:val="005E03E9"/>
    <w:rsid w:val="005F373F"/>
    <w:rsid w:val="005F3EB7"/>
    <w:rsid w:val="006175D0"/>
    <w:rsid w:val="00620956"/>
    <w:rsid w:val="00640471"/>
    <w:rsid w:val="00651134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6F107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8F6036"/>
    <w:rsid w:val="0091372E"/>
    <w:rsid w:val="00913E14"/>
    <w:rsid w:val="00936886"/>
    <w:rsid w:val="00943193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9AA6A"/>
    <w:rsid w:val="00DB7951"/>
    <w:rsid w:val="00DC1B52"/>
    <w:rsid w:val="00DC2C29"/>
    <w:rsid w:val="00DE2BD0"/>
    <w:rsid w:val="00DE55F0"/>
    <w:rsid w:val="00DF055B"/>
    <w:rsid w:val="00E10969"/>
    <w:rsid w:val="00E165F6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60904"/>
    <w:rsid w:val="00F969AB"/>
    <w:rsid w:val="00FA3B13"/>
    <w:rsid w:val="00FB54AB"/>
    <w:rsid w:val="00FB67F3"/>
    <w:rsid w:val="00FB6C2D"/>
    <w:rsid w:val="00FE765E"/>
    <w:rsid w:val="04B90F38"/>
    <w:rsid w:val="07A6B8A6"/>
    <w:rsid w:val="08EE2DB9"/>
    <w:rsid w:val="0D113AD3"/>
    <w:rsid w:val="103A579A"/>
    <w:rsid w:val="11A979AC"/>
    <w:rsid w:val="1686C175"/>
    <w:rsid w:val="24394ABC"/>
    <w:rsid w:val="2523EFDE"/>
    <w:rsid w:val="297F96E2"/>
    <w:rsid w:val="2D0DE687"/>
    <w:rsid w:val="2E23207E"/>
    <w:rsid w:val="2F6A4E64"/>
    <w:rsid w:val="34A65D9E"/>
    <w:rsid w:val="395F7F28"/>
    <w:rsid w:val="3AC928EB"/>
    <w:rsid w:val="3F0E028B"/>
    <w:rsid w:val="464F29A0"/>
    <w:rsid w:val="492D0064"/>
    <w:rsid w:val="4B29AC69"/>
    <w:rsid w:val="4C2C7F9C"/>
    <w:rsid w:val="4C68795F"/>
    <w:rsid w:val="4E1F01C5"/>
    <w:rsid w:val="4F5DA7D4"/>
    <w:rsid w:val="4FDDD292"/>
    <w:rsid w:val="50183807"/>
    <w:rsid w:val="5303D444"/>
    <w:rsid w:val="53A88BBC"/>
    <w:rsid w:val="53F22EFB"/>
    <w:rsid w:val="55BC6B84"/>
    <w:rsid w:val="62E79FE3"/>
    <w:rsid w:val="66504C39"/>
    <w:rsid w:val="67FA7EA9"/>
    <w:rsid w:val="6FFC9D4D"/>
    <w:rsid w:val="7328DB80"/>
    <w:rsid w:val="761D6ED3"/>
    <w:rsid w:val="765E6BDF"/>
    <w:rsid w:val="769BA2F6"/>
    <w:rsid w:val="786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907D9"/>
  <w15:chartTrackingRefBased/>
  <w15:docId w15:val="{11B31665-C26A-4BA3-A0EA-C01C069BC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semiHidden="1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cs="Tahoma (Headings CS)" w:asciiTheme="majorHAnsi" w:hAnsiTheme="majorHAnsi" w:eastAsiaTheme="majorEastAsia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cs="Tahoma (Headings CS)" w:asciiTheme="majorHAnsi" w:hAnsiTheme="majorHAnsi" w:eastAsiaTheme="majorEastAsia"/>
      <w:caps/>
      <w:color w:val="000000" w:themeColor="text1"/>
      <w:kern w:val="28"/>
      <w:sz w:val="56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D10A96"/>
    <w:rPr>
      <w:rFonts w:cs="Tahoma (Headings CS)" w:asciiTheme="majorHAnsi" w:hAnsiTheme="majorHAnsi" w:eastAsiaTheme="majorEastAsia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cs="Tahoma (Body CS)" w:asciiTheme="minorHAnsi" w:hAnsiTheme="minorHAnsi"/>
      <w:b/>
      <w:caps/>
      <w:color w:val="000000" w:themeColor="text1"/>
      <w:spacing w:val="2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4"/>
    <w:rsid w:val="00D10A96"/>
    <w:rPr>
      <w:rFonts w:cs="Tahoma (Headings CS)" w:asciiTheme="majorHAnsi" w:hAnsiTheme="majorHAnsi" w:eastAsiaTheme="majorEastAsia"/>
      <w:caps/>
      <w:color w:val="000000" w:themeColor="text1"/>
      <w:spacing w:val="10"/>
      <w:szCs w:val="28"/>
    </w:rPr>
  </w:style>
  <w:style w:type="character" w:styleId="Heading2Char" w:customStyle="1">
    <w:name w:val="Heading 2 Char"/>
    <w:basedOn w:val="DefaultParagraphFont"/>
    <w:link w:val="Heading2"/>
    <w:uiPriority w:val="4"/>
    <w:rsid w:val="00021847"/>
    <w:rPr>
      <w:rFonts w:ascii="Calibri" w:hAnsi="Calibri" w:eastAsiaTheme="majorEastAsia" w:cstheme="majorBidi"/>
      <w:b/>
      <w:color w:val="000000" w:themeColor="text1"/>
      <w:szCs w:val="24"/>
    </w:rPr>
  </w:style>
  <w:style w:type="paragraph" w:styleId="ContactInfo" w:customStyle="1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cs="Tahoma (Body CS)" w:asciiTheme="minorHAnsi" w:hAnsiTheme="minorHAnsi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color="0096CE" w:themeColor="accent1" w:sz="2" w:space="10" w:frame="1"/>
        <w:left w:val="single" w:color="0096CE" w:themeColor="accent1" w:sz="2" w:space="10" w:frame="1"/>
        <w:bottom w:val="single" w:color="0096CE" w:themeColor="accent1" w:sz="2" w:space="10" w:frame="1"/>
        <w:right w:val="single" w:color="0096CE" w:themeColor="accent1" w:sz="2" w:space="10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0096CE" w:themeColor="accent1" w:sz="4" w:space="0"/>
        <w:bottom w:val="single" w:color="0096CE" w:themeColor="accent1" w:sz="4" w:space="0"/>
        <w:right w:val="single" w:color="0096C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97B" w:themeColor="accent1" w:themeShade="99" w:sz="4" w:space="0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86229" w:themeColor="accent2" w:themeShade="99" w:sz="4" w:space="0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ABBE0" w:themeColor="accent4" w:sz="2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ABBE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A8205" w:themeColor="accent3" w:themeShade="99" w:sz="4" w:space="0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24" w:space="0"/>
        <w:left w:val="single" w:color="6ABBE0" w:themeColor="accent4" w:sz="4" w:space="0"/>
        <w:bottom w:val="single" w:color="6ABBE0" w:themeColor="accent4" w:sz="4" w:space="0"/>
        <w:right w:val="single" w:color="6ABBE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27BA3" w:themeColor="accent4" w:themeShade="99" w:sz="4" w:space="0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2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3500" w:themeColor="accent5" w:themeShade="99" w:sz="4" w:space="0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2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85DDFF" w:themeColor="accent1" w:themeTint="66" w:sz="4" w:space="0"/>
        <w:left w:val="single" w:color="85DDFF" w:themeColor="accent1" w:themeTint="66" w:sz="4" w:space="0"/>
        <w:bottom w:val="single" w:color="85DDFF" w:themeColor="accent1" w:themeTint="66" w:sz="4" w:space="0"/>
        <w:right w:val="single" w:color="85DDFF" w:themeColor="accent1" w:themeTint="66" w:sz="4" w:space="0"/>
        <w:insideH w:val="single" w:color="85DDFF" w:themeColor="accent1" w:themeTint="66" w:sz="4" w:space="0"/>
        <w:insideV w:val="single" w:color="85DD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D6DEB0" w:themeColor="accent2" w:themeTint="66" w:sz="4" w:space="0"/>
        <w:left w:val="single" w:color="D6DEB0" w:themeColor="accent2" w:themeTint="66" w:sz="4" w:space="0"/>
        <w:bottom w:val="single" w:color="D6DEB0" w:themeColor="accent2" w:themeTint="66" w:sz="4" w:space="0"/>
        <w:right w:val="single" w:color="D6DEB0" w:themeColor="accent2" w:themeTint="66" w:sz="4" w:space="0"/>
        <w:insideH w:val="single" w:color="D6DEB0" w:themeColor="accent2" w:themeTint="66" w:sz="4" w:space="0"/>
        <w:insideV w:val="single" w:color="D6DEB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F3FA92" w:themeColor="accent3" w:themeTint="66" w:sz="4" w:space="0"/>
        <w:left w:val="single" w:color="F3FA92" w:themeColor="accent3" w:themeTint="66" w:sz="4" w:space="0"/>
        <w:bottom w:val="single" w:color="F3FA92" w:themeColor="accent3" w:themeTint="66" w:sz="4" w:space="0"/>
        <w:right w:val="single" w:color="F3FA92" w:themeColor="accent3" w:themeTint="66" w:sz="4" w:space="0"/>
        <w:insideH w:val="single" w:color="F3FA92" w:themeColor="accent3" w:themeTint="66" w:sz="4" w:space="0"/>
        <w:insideV w:val="single" w:color="F3FA92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C3E3F2" w:themeColor="accent4" w:themeTint="66" w:sz="4" w:space="0"/>
        <w:left w:val="single" w:color="C3E3F2" w:themeColor="accent4" w:themeTint="66" w:sz="4" w:space="0"/>
        <w:bottom w:val="single" w:color="C3E3F2" w:themeColor="accent4" w:themeTint="66" w:sz="4" w:space="0"/>
        <w:right w:val="single" w:color="C3E3F2" w:themeColor="accent4" w:themeTint="66" w:sz="4" w:space="0"/>
        <w:insideH w:val="single" w:color="C3E3F2" w:themeColor="accent4" w:themeTint="66" w:sz="4" w:space="0"/>
        <w:insideV w:val="single" w:color="C3E3F2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5D6E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FFC2A8" w:themeColor="accent5" w:themeTint="66" w:sz="4" w:space="0"/>
        <w:left w:val="single" w:color="FFC2A8" w:themeColor="accent5" w:themeTint="66" w:sz="4" w:space="0"/>
        <w:bottom w:val="single" w:color="FFC2A8" w:themeColor="accent5" w:themeTint="66" w:sz="4" w:space="0"/>
        <w:right w:val="single" w:color="FFC2A8" w:themeColor="accent5" w:themeTint="66" w:sz="4" w:space="0"/>
        <w:insideH w:val="single" w:color="FFC2A8" w:themeColor="accent5" w:themeTint="66" w:sz="4" w:space="0"/>
        <w:insideV w:val="single" w:color="FFC2A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D2B1DB" w:themeColor="accent6" w:themeTint="66" w:sz="4" w:space="0"/>
        <w:left w:val="single" w:color="D2B1DB" w:themeColor="accent6" w:themeTint="66" w:sz="4" w:space="0"/>
        <w:bottom w:val="single" w:color="D2B1DB" w:themeColor="accent6" w:themeTint="66" w:sz="4" w:space="0"/>
        <w:right w:val="single" w:color="D2B1DB" w:themeColor="accent6" w:themeTint="66" w:sz="4" w:space="0"/>
        <w:insideH w:val="single" w:color="D2B1DB" w:themeColor="accent6" w:themeTint="66" w:sz="4" w:space="0"/>
        <w:insideV w:val="single" w:color="D2B1D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2" w:space="0"/>
        <w:bottom w:val="single" w:color="48CCFF" w:themeColor="accent1" w:themeTint="99" w:sz="2" w:space="0"/>
        <w:insideH w:val="single" w:color="48CCFF" w:themeColor="accent1" w:themeTint="99" w:sz="2" w:space="0"/>
        <w:insideV w:val="single" w:color="48CC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8CC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2" w:space="0"/>
        <w:bottom w:val="single" w:color="C1CE8A" w:themeColor="accent2" w:themeTint="99" w:sz="2" w:space="0"/>
        <w:insideH w:val="single" w:color="C1CE8A" w:themeColor="accent2" w:themeTint="99" w:sz="2" w:space="0"/>
        <w:insideV w:val="single" w:color="C1CE8A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1CE8A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2" w:space="0"/>
        <w:bottom w:val="single" w:color="EEF85B" w:themeColor="accent3" w:themeTint="99" w:sz="2" w:space="0"/>
        <w:insideH w:val="single" w:color="EEF85B" w:themeColor="accent3" w:themeTint="99" w:sz="2" w:space="0"/>
        <w:insideV w:val="single" w:color="EEF85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F85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2" w:space="0"/>
        <w:bottom w:val="single" w:color="A5D6EC" w:themeColor="accent4" w:themeTint="99" w:sz="2" w:space="0"/>
        <w:insideH w:val="single" w:color="A5D6EC" w:themeColor="accent4" w:themeTint="99" w:sz="2" w:space="0"/>
        <w:insideV w:val="single" w:color="A5D6EC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5D6EC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2" w:space="0"/>
        <w:bottom w:val="single" w:color="FFA47D" w:themeColor="accent5" w:themeTint="99" w:sz="2" w:space="0"/>
        <w:insideH w:val="single" w:color="FFA47D" w:themeColor="accent5" w:themeTint="99" w:sz="2" w:space="0"/>
        <w:insideV w:val="single" w:color="FFA47D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A47D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2" w:space="0"/>
        <w:bottom w:val="single" w:color="BC89C9" w:themeColor="accent6" w:themeTint="99" w:sz="2" w:space="0"/>
        <w:insideH w:val="single" w:color="BC89C9" w:themeColor="accent6" w:themeTint="99" w:sz="2" w:space="0"/>
        <w:insideV w:val="single" w:color="BC89C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89C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color="48CCFF" w:themeColor="accent1" w:themeTint="99" w:sz="4" w:space="0"/>
        </w:tcBorders>
      </w:tcPr>
    </w:tblStylePr>
    <w:tblStylePr w:type="nwCell">
      <w:tblPr/>
      <w:tcPr>
        <w:tcBorders>
          <w:bottom w:val="single" w:color="48CCFF" w:themeColor="accent1" w:themeTint="99" w:sz="4" w:space="0"/>
        </w:tcBorders>
      </w:tcPr>
    </w:tblStylePr>
    <w:tblStylePr w:type="seCell">
      <w:tblPr/>
      <w:tcPr>
        <w:tcBorders>
          <w:top w:val="single" w:color="48CCFF" w:themeColor="accent1" w:themeTint="99" w:sz="4" w:space="0"/>
        </w:tcBorders>
      </w:tcPr>
    </w:tblStylePr>
    <w:tblStylePr w:type="swCell">
      <w:tblPr/>
      <w:tcPr>
        <w:tcBorders>
          <w:top w:val="single" w:color="48CCFF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color="A5D6EC" w:themeColor="accent4" w:themeTint="99" w:sz="4" w:space="0"/>
        </w:tcBorders>
      </w:tcPr>
    </w:tblStylePr>
    <w:tblStylePr w:type="nwCell">
      <w:tblPr/>
      <w:tcPr>
        <w:tcBorders>
          <w:bottom w:val="single" w:color="A5D6EC" w:themeColor="accent4" w:themeTint="99" w:sz="4" w:space="0"/>
        </w:tcBorders>
      </w:tcPr>
    </w:tblStylePr>
    <w:tblStylePr w:type="seCell">
      <w:tblPr/>
      <w:tcPr>
        <w:tcBorders>
          <w:top w:val="single" w:color="A5D6EC" w:themeColor="accent4" w:themeTint="99" w:sz="4" w:space="0"/>
        </w:tcBorders>
      </w:tcPr>
    </w:tblStylePr>
    <w:tblStylePr w:type="swCell">
      <w:tblPr/>
      <w:tcPr>
        <w:tcBorders>
          <w:top w:val="single" w:color="A5D6EC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1" w:sz="4" w:space="0"/>
          <w:left w:val="single" w:color="0096CE" w:themeColor="accent1" w:sz="4" w:space="0"/>
          <w:bottom w:val="single" w:color="0096CE" w:themeColor="accent1" w:sz="4" w:space="0"/>
          <w:right w:val="single" w:color="0096CE" w:themeColor="accent1" w:sz="4" w:space="0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ABBE0" w:themeColor="accent4" w:sz="4" w:space="0"/>
          <w:left w:val="single" w:color="6ABBE0" w:themeColor="accent4" w:sz="4" w:space="0"/>
          <w:bottom w:val="single" w:color="6ABBE0" w:themeColor="accent4" w:sz="4" w:space="0"/>
          <w:right w:val="single" w:color="6ABBE0" w:themeColor="accent4" w:sz="4" w:space="0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5D6E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color="48CCFF" w:themeColor="accent1" w:themeTint="99" w:sz="4" w:space="0"/>
        </w:tcBorders>
      </w:tcPr>
    </w:tblStylePr>
    <w:tblStylePr w:type="nwCell">
      <w:tblPr/>
      <w:tcPr>
        <w:tcBorders>
          <w:bottom w:val="single" w:color="48CCFF" w:themeColor="accent1" w:themeTint="99" w:sz="4" w:space="0"/>
        </w:tcBorders>
      </w:tcPr>
    </w:tblStylePr>
    <w:tblStylePr w:type="seCell">
      <w:tblPr/>
      <w:tcPr>
        <w:tcBorders>
          <w:top w:val="single" w:color="48CCFF" w:themeColor="accent1" w:themeTint="99" w:sz="4" w:space="0"/>
        </w:tcBorders>
      </w:tcPr>
    </w:tblStylePr>
    <w:tblStylePr w:type="swCell">
      <w:tblPr/>
      <w:tcPr>
        <w:tcBorders>
          <w:top w:val="single" w:color="48CCFF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color="A5D6EC" w:themeColor="accent4" w:themeTint="99" w:sz="4" w:space="0"/>
        </w:tcBorders>
      </w:tcPr>
    </w:tblStylePr>
    <w:tblStylePr w:type="nwCell">
      <w:tblPr/>
      <w:tcPr>
        <w:tcBorders>
          <w:bottom w:val="single" w:color="A5D6EC" w:themeColor="accent4" w:themeTint="99" w:sz="4" w:space="0"/>
        </w:tcBorders>
      </w:tcPr>
    </w:tblStylePr>
    <w:tblStylePr w:type="seCell">
      <w:tblPr/>
      <w:tcPr>
        <w:tcBorders>
          <w:top w:val="single" w:color="A5D6EC" w:themeColor="accent4" w:themeTint="99" w:sz="4" w:space="0"/>
        </w:tcBorders>
      </w:tcPr>
    </w:tblStylePr>
    <w:tblStylePr w:type="swCell">
      <w:tblPr/>
      <w:tcPr>
        <w:tcBorders>
          <w:top w:val="single" w:color="A5D6EC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4"/>
    <w:rsid w:val="00021847"/>
    <w:rPr>
      <w:rFonts w:ascii="Calibri" w:hAnsi="Calibri" w:eastAsiaTheme="majorEastAsia" w:cstheme="majorBidi"/>
      <w:color w:val="000000" w:themeColor="text1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semiHidden/>
    <w:rsid w:val="00C67713"/>
    <w:rPr>
      <w:rFonts w:ascii="Calibri" w:hAnsi="Calibri" w:eastAsiaTheme="majorEastAsia" w:cstheme="majorBidi"/>
      <w:iCs/>
      <w:color w:val="000000" w:themeColor="text1"/>
      <w:sz w:val="36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C67713"/>
    <w:rPr>
      <w:rFonts w:asciiTheme="majorHAnsi" w:hAnsiTheme="majorHAnsi" w:eastAsiaTheme="majorEastAsia" w:cstheme="majorBidi"/>
      <w:color w:val="006F9A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C67713"/>
    <w:rPr>
      <w:rFonts w:asciiTheme="majorHAnsi" w:hAnsiTheme="majorHAnsi" w:eastAsiaTheme="majorEastAsia" w:cstheme="majorBidi"/>
      <w:color w:val="004A66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C67713"/>
    <w:rPr>
      <w:rFonts w:asciiTheme="majorHAnsi" w:hAnsiTheme="majorHAnsi" w:eastAsiaTheme="majorEastAsia" w:cstheme="majorBidi"/>
      <w:i/>
      <w:iCs/>
      <w:color w:val="004A66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C67713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C67713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color="0096CE" w:themeColor="accent1" w:sz="4" w:space="10"/>
        <w:bottom w:val="single" w:color="0096CE" w:themeColor="accent1" w:sz="4" w:space="10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  <w:insideH w:val="single" w:color="0096CE" w:themeColor="accent1" w:sz="8" w:space="0"/>
        <w:insideV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18" w:space="0"/>
          <w:right w:val="single" w:color="0096CE" w:themeColor="accent1" w:sz="8" w:space="0"/>
          <w:insideH w:val="nil"/>
          <w:insideV w:val="single" w:color="0096C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CE" w:themeColor="accent1" w:sz="6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H w:val="nil"/>
          <w:insideV w:val="single" w:color="0096C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band1Vert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V w:val="single" w:color="0096CE" w:themeColor="accent1" w:sz="8" w:space="0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V w:val="single" w:color="0096C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1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1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  <w:insideH w:val="single" w:color="6ABBE0" w:themeColor="accent4" w:sz="8" w:space="0"/>
        <w:insideV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18" w:space="0"/>
          <w:right w:val="single" w:color="6ABBE0" w:themeColor="accent4" w:sz="8" w:space="0"/>
          <w:insideH w:val="nil"/>
          <w:insideV w:val="single" w:color="6ABBE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ABBE0" w:themeColor="accent4" w:sz="6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H w:val="nil"/>
          <w:insideV w:val="single" w:color="6ABBE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band1Vert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V w:val="single" w:color="6ABBE0" w:themeColor="accent4" w:sz="8" w:space="0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V w:val="single" w:color="6ABBE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1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6CE" w:themeColor="accent1" w:sz="6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band1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ABBE0" w:themeColor="accent4" w:sz="6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band1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0096CE" w:themeColor="accent1" w:sz="8" w:space="0"/>
        <w:bottom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1" w:sz="8" w:space="0"/>
          <w:left w:val="nil"/>
          <w:bottom w:val="single" w:color="0096C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1" w:sz="8" w:space="0"/>
          <w:left w:val="nil"/>
          <w:bottom w:val="single" w:color="0096C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6ABBE0" w:themeColor="accent4" w:sz="8" w:space="0"/>
        <w:bottom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ABBE0" w:themeColor="accent4" w:sz="8" w:space="0"/>
          <w:left w:val="nil"/>
          <w:bottom w:val="single" w:color="6ABBE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ABBE0" w:themeColor="accent4" w:sz="8" w:space="0"/>
          <w:left w:val="nil"/>
          <w:bottom w:val="single" w:color="6ABBE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8CC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1CE8A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F85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5D6EC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47D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bottom w:val="single" w:color="48CCFF" w:themeColor="accent1" w:themeTint="99" w:sz="4" w:space="0"/>
        <w:insideH w:val="single" w:color="48CC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bottom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bottom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bottom w:val="single" w:color="A5D6EC" w:themeColor="accent4" w:themeTint="99" w:sz="4" w:space="0"/>
        <w:insideH w:val="single" w:color="A5D6EC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bottom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bottom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4" w:space="0"/>
        <w:left w:val="single" w:color="0096CE" w:themeColor="accent1" w:sz="4" w:space="0"/>
        <w:bottom w:val="single" w:color="0096CE" w:themeColor="accent1" w:sz="4" w:space="0"/>
        <w:right w:val="single" w:color="0096C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CE" w:themeColor="accent1" w:sz="4" w:space="0"/>
          <w:right w:val="single" w:color="0096CE" w:themeColor="accent1" w:sz="4" w:space="0"/>
        </w:tcBorders>
      </w:tcPr>
    </w:tblStylePr>
    <w:tblStylePr w:type="band1Horz">
      <w:tblPr/>
      <w:tcPr>
        <w:tcBorders>
          <w:top w:val="single" w:color="0096CE" w:themeColor="accent1" w:sz="4" w:space="0"/>
          <w:bottom w:val="single" w:color="0096C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CE" w:themeColor="accent1" w:sz="4" w:space="0"/>
          <w:left w:val="nil"/>
        </w:tcBorders>
      </w:tcPr>
    </w:tblStylePr>
    <w:tblStylePr w:type="swCell">
      <w:tblPr/>
      <w:tcPr>
        <w:tcBorders>
          <w:top w:val="double" w:color="0096C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4A545" w:themeColor="accent2" w:sz="4" w:space="0"/>
          <w:right w:val="single" w:color="94A545" w:themeColor="accent2" w:sz="4" w:space="0"/>
        </w:tcBorders>
      </w:tcPr>
    </w:tblStylePr>
    <w:tblStylePr w:type="band1Horz">
      <w:tblPr/>
      <w:tcPr>
        <w:tcBorders>
          <w:top w:val="single" w:color="94A545" w:themeColor="accent2" w:sz="4" w:space="0"/>
          <w:bottom w:val="single" w:color="94A54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4A545" w:themeColor="accent2" w:sz="4" w:space="0"/>
          <w:left w:val="nil"/>
        </w:tcBorders>
      </w:tcPr>
    </w:tblStylePr>
    <w:tblStylePr w:type="swCell">
      <w:tblPr/>
      <w:tcPr>
        <w:tcBorders>
          <w:top w:val="double" w:color="94A545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DDA09" w:themeColor="accent3" w:sz="4" w:space="0"/>
          <w:right w:val="single" w:color="CDDA09" w:themeColor="accent3" w:sz="4" w:space="0"/>
        </w:tcBorders>
      </w:tcPr>
    </w:tblStylePr>
    <w:tblStylePr w:type="band1Horz">
      <w:tblPr/>
      <w:tcPr>
        <w:tcBorders>
          <w:top w:val="single" w:color="CDDA09" w:themeColor="accent3" w:sz="4" w:space="0"/>
          <w:bottom w:val="single" w:color="CDDA0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DDA09" w:themeColor="accent3" w:sz="4" w:space="0"/>
          <w:left w:val="nil"/>
        </w:tcBorders>
      </w:tcPr>
    </w:tblStylePr>
    <w:tblStylePr w:type="swCell">
      <w:tblPr/>
      <w:tcPr>
        <w:tcBorders>
          <w:top w:val="double" w:color="CDDA0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4" w:space="0"/>
        <w:left w:val="single" w:color="6ABBE0" w:themeColor="accent4" w:sz="4" w:space="0"/>
        <w:bottom w:val="single" w:color="6ABBE0" w:themeColor="accent4" w:sz="4" w:space="0"/>
        <w:right w:val="single" w:color="6ABBE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ABBE0" w:themeColor="accent4" w:sz="4" w:space="0"/>
          <w:right w:val="single" w:color="6ABBE0" w:themeColor="accent4" w:sz="4" w:space="0"/>
        </w:tcBorders>
      </w:tcPr>
    </w:tblStylePr>
    <w:tblStylePr w:type="band1Horz">
      <w:tblPr/>
      <w:tcPr>
        <w:tcBorders>
          <w:top w:val="single" w:color="6ABBE0" w:themeColor="accent4" w:sz="4" w:space="0"/>
          <w:bottom w:val="single" w:color="6ABBE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ABBE0" w:themeColor="accent4" w:sz="4" w:space="0"/>
          <w:left w:val="nil"/>
        </w:tcBorders>
      </w:tcPr>
    </w:tblStylePr>
    <w:tblStylePr w:type="swCell">
      <w:tblPr/>
      <w:tcPr>
        <w:tcBorders>
          <w:top w:val="double" w:color="6ABBE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927" w:themeColor="accent5" w:sz="4" w:space="0"/>
          <w:right w:val="single" w:color="FF6927" w:themeColor="accent5" w:sz="4" w:space="0"/>
        </w:tcBorders>
      </w:tcPr>
    </w:tblStylePr>
    <w:tblStylePr w:type="band1Horz">
      <w:tblPr/>
      <w:tcPr>
        <w:tcBorders>
          <w:top w:val="single" w:color="FF6927" w:themeColor="accent5" w:sz="4" w:space="0"/>
          <w:bottom w:val="single" w:color="FF6927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927" w:themeColor="accent5" w:sz="4" w:space="0"/>
          <w:left w:val="nil"/>
        </w:tcBorders>
      </w:tcPr>
    </w:tblStylePr>
    <w:tblStylePr w:type="swCell">
      <w:tblPr/>
      <w:tcPr>
        <w:tcBorders>
          <w:top w:val="double" w:color="FF6927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1" w:sz="4" w:space="0"/>
          <w:left w:val="single" w:color="0096CE" w:themeColor="accent1" w:sz="4" w:space="0"/>
          <w:bottom w:val="single" w:color="0096CE" w:themeColor="accent1" w:sz="4" w:space="0"/>
          <w:right w:val="single" w:color="0096CE" w:themeColor="accent1" w:sz="4" w:space="0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ABBE0" w:themeColor="accent4" w:sz="4" w:space="0"/>
          <w:left w:val="single" w:color="6ABBE0" w:themeColor="accent4" w:sz="4" w:space="0"/>
          <w:bottom w:val="single" w:color="6ABBE0" w:themeColor="accent4" w:sz="4" w:space="0"/>
          <w:right w:val="single" w:color="6ABBE0" w:themeColor="accent4" w:sz="4" w:space="0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96CE" w:themeColor="accent1" w:sz="24" w:space="0"/>
        <w:left w:val="single" w:color="0096CE" w:themeColor="accent1" w:sz="24" w:space="0"/>
        <w:bottom w:val="single" w:color="0096CE" w:themeColor="accent1" w:sz="24" w:space="0"/>
        <w:right w:val="single" w:color="0096CE" w:themeColor="accent1" w:sz="24" w:space="0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24" w:space="0"/>
        <w:bottom w:val="single" w:color="94A545" w:themeColor="accent2" w:sz="24" w:space="0"/>
        <w:right w:val="single" w:color="94A545" w:themeColor="accent2" w:sz="24" w:space="0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DDA09" w:themeColor="accent3" w:sz="24" w:space="0"/>
        <w:left w:val="single" w:color="CDDA09" w:themeColor="accent3" w:sz="24" w:space="0"/>
        <w:bottom w:val="single" w:color="CDDA09" w:themeColor="accent3" w:sz="24" w:space="0"/>
        <w:right w:val="single" w:color="CDDA09" w:themeColor="accent3" w:sz="24" w:space="0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ABBE0" w:themeColor="accent4" w:sz="24" w:space="0"/>
        <w:left w:val="single" w:color="6ABBE0" w:themeColor="accent4" w:sz="24" w:space="0"/>
        <w:bottom w:val="single" w:color="6ABBE0" w:themeColor="accent4" w:sz="24" w:space="0"/>
        <w:right w:val="single" w:color="6ABBE0" w:themeColor="accent4" w:sz="24" w:space="0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6927" w:themeColor="accent5" w:sz="24" w:space="0"/>
        <w:left w:val="single" w:color="FF6927" w:themeColor="accent5" w:sz="24" w:space="0"/>
        <w:bottom w:val="single" w:color="FF6927" w:themeColor="accent5" w:sz="24" w:space="0"/>
        <w:right w:val="single" w:color="FF6927" w:themeColor="accent5" w:sz="24" w:space="0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479B" w:themeColor="accent6" w:sz="24" w:space="0"/>
        <w:left w:val="single" w:color="8A479B" w:themeColor="accent6" w:sz="24" w:space="0"/>
        <w:bottom w:val="single" w:color="8A479B" w:themeColor="accent6" w:sz="24" w:space="0"/>
        <w:right w:val="single" w:color="8A479B" w:themeColor="accent6" w:sz="24" w:space="0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0096CE" w:themeColor="accent1" w:sz="4" w:space="0"/>
        <w:bottom w:val="single" w:color="0096C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96C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4" w:space="0"/>
        <w:bottom w:val="single" w:color="94A54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94A54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4" w:space="0"/>
        <w:bottom w:val="single" w:color="CDDA0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CDDA0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6ABBE0" w:themeColor="accent4" w:sz="4" w:space="0"/>
        <w:bottom w:val="single" w:color="6ABBE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ABBE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4" w:space="0"/>
        <w:bottom w:val="single" w:color="FF6927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927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6C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6C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96C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96C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4A54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4A54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4A54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4A54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DDA0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DDA0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DDA0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DDA0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ABBE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ABBE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ABBE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ABBE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927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927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6927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6927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47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47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1BC0FF" w:themeColor="accent1" w:themeTint="BF" w:sz="8" w:space="0"/>
        <w:left w:val="single" w:color="1BC0FF" w:themeColor="accent1" w:themeTint="BF" w:sz="8" w:space="0"/>
        <w:bottom w:val="single" w:color="1BC0FF" w:themeColor="accent1" w:themeTint="BF" w:sz="8" w:space="0"/>
        <w:right w:val="single" w:color="1BC0FF" w:themeColor="accent1" w:themeTint="BF" w:sz="8" w:space="0"/>
        <w:insideH w:val="single" w:color="1BC0FF" w:themeColor="accent1" w:themeTint="BF" w:sz="8" w:space="0"/>
        <w:insideV w:val="single" w:color="1BC0FF" w:themeColor="accent1" w:themeTint="BF" w:sz="8" w:space="0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BC0F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  <w:insideV w:val="single" w:color="B2C26D" w:themeColor="accent2" w:themeTint="BF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2C26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  <w:insideV w:val="single" w:color="EAF633" w:themeColor="accent3" w:themeTint="BF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F633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FCCE7" w:themeColor="accent4" w:themeTint="BF" w:sz="8" w:space="0"/>
        <w:left w:val="single" w:color="8FCCE7" w:themeColor="accent4" w:themeTint="BF" w:sz="8" w:space="0"/>
        <w:bottom w:val="single" w:color="8FCCE7" w:themeColor="accent4" w:themeTint="BF" w:sz="8" w:space="0"/>
        <w:right w:val="single" w:color="8FCCE7" w:themeColor="accent4" w:themeTint="BF" w:sz="8" w:space="0"/>
        <w:insideH w:val="single" w:color="8FCCE7" w:themeColor="accent4" w:themeTint="BF" w:sz="8" w:space="0"/>
        <w:insideV w:val="single" w:color="8FCCE7" w:themeColor="accent4" w:themeTint="BF" w:sz="8" w:space="0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FCCE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  <w:insideV w:val="single" w:color="FF8D5D" w:themeColor="accent5" w:themeTint="BF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D5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  <w:insideH w:val="single" w:color="0096CE" w:themeColor="accent1" w:sz="8" w:space="0"/>
        <w:insideV w:val="single" w:color="0096CE" w:themeColor="accent1" w:sz="8" w:space="0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color="0096CE" w:themeColor="accent1" w:sz="6" w:space="0"/>
          <w:insideV w:val="single" w:color="0096CE" w:themeColor="accent1" w:sz="6" w:space="0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color="94A545" w:themeColor="accent2" w:sz="6" w:space="0"/>
          <w:insideV w:val="single" w:color="94A545" w:themeColor="accent2" w:sz="6" w:space="0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color="CDDA09" w:themeColor="accent3" w:sz="6" w:space="0"/>
          <w:insideV w:val="single" w:color="CDDA09" w:themeColor="accent3" w:sz="6" w:space="0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  <w:insideH w:val="single" w:color="6ABBE0" w:themeColor="accent4" w:sz="8" w:space="0"/>
        <w:insideV w:val="single" w:color="6ABBE0" w:themeColor="accent4" w:sz="8" w:space="0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color="6ABBE0" w:themeColor="accent4" w:sz="6" w:space="0"/>
          <w:insideV w:val="single" w:color="6ABBE0" w:themeColor="accent4" w:sz="6" w:space="0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color="FF6927" w:themeColor="accent5" w:sz="6" w:space="0"/>
          <w:insideV w:val="single" w:color="FF6927" w:themeColor="accent5" w:sz="6" w:space="0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bottom w:val="single" w:color="0096C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CE" w:themeColor="accen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96CE" w:themeColor="accent1" w:sz="8" w:space="0"/>
          <w:bottom w:val="single" w:color="0096C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96CE" w:themeColor="accent1" w:sz="8" w:space="0"/>
          <w:bottom w:val="single" w:color="0096CE" w:themeColor="accent1" w:sz="8" w:space="0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4A545" w:themeColor="accent2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DDA09" w:themeColor="accent3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bottom w:val="single" w:color="6ABBE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ABBE0" w:themeColor="accent4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6ABBE0" w:themeColor="accent4" w:sz="8" w:space="0"/>
          <w:bottom w:val="single" w:color="6ABBE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ABBE0" w:themeColor="accent4" w:sz="8" w:space="0"/>
          <w:bottom w:val="single" w:color="6ABBE0" w:themeColor="accent4" w:sz="8" w:space="0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927" w:themeColor="accent5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C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C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C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4A54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4A54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DDA0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DDA0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ABBE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ABBE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ABBE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927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927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1BC0FF" w:themeColor="accent1" w:themeTint="BF" w:sz="8" w:space="0"/>
        <w:left w:val="single" w:color="1BC0FF" w:themeColor="accent1" w:themeTint="BF" w:sz="8" w:space="0"/>
        <w:bottom w:val="single" w:color="1BC0FF" w:themeColor="accent1" w:themeTint="BF" w:sz="8" w:space="0"/>
        <w:right w:val="single" w:color="1BC0FF" w:themeColor="accent1" w:themeTint="BF" w:sz="8" w:space="0"/>
        <w:insideH w:val="single" w:color="1BC0F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BC0FF" w:themeColor="accent1" w:themeTint="BF" w:sz="8" w:space="0"/>
          <w:left w:val="single" w:color="1BC0FF" w:themeColor="accent1" w:themeTint="BF" w:sz="8" w:space="0"/>
          <w:bottom w:val="single" w:color="1BC0FF" w:themeColor="accent1" w:themeTint="BF" w:sz="8" w:space="0"/>
          <w:right w:val="single" w:color="1BC0FF" w:themeColor="accent1" w:themeTint="BF" w:sz="8" w:space="0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C0FF" w:themeColor="accent1" w:themeTint="BF" w:sz="6" w:space="0"/>
          <w:left w:val="single" w:color="1BC0FF" w:themeColor="accent1" w:themeTint="BF" w:sz="8" w:space="0"/>
          <w:bottom w:val="single" w:color="1BC0FF" w:themeColor="accent1" w:themeTint="BF" w:sz="8" w:space="0"/>
          <w:right w:val="single" w:color="1BC0F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2C26D" w:themeColor="accent2" w:themeTint="BF" w:sz="8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C26D" w:themeColor="accent2" w:themeTint="BF" w:sz="6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F633" w:themeColor="accent3" w:themeTint="BF" w:sz="8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F633" w:themeColor="accent3" w:themeTint="BF" w:sz="6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FCCE7" w:themeColor="accent4" w:themeTint="BF" w:sz="8" w:space="0"/>
        <w:left w:val="single" w:color="8FCCE7" w:themeColor="accent4" w:themeTint="BF" w:sz="8" w:space="0"/>
        <w:bottom w:val="single" w:color="8FCCE7" w:themeColor="accent4" w:themeTint="BF" w:sz="8" w:space="0"/>
        <w:right w:val="single" w:color="8FCCE7" w:themeColor="accent4" w:themeTint="BF" w:sz="8" w:space="0"/>
        <w:insideH w:val="single" w:color="8FCCE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FCCE7" w:themeColor="accent4" w:themeTint="BF" w:sz="8" w:space="0"/>
          <w:left w:val="single" w:color="8FCCE7" w:themeColor="accent4" w:themeTint="BF" w:sz="8" w:space="0"/>
          <w:bottom w:val="single" w:color="8FCCE7" w:themeColor="accent4" w:themeTint="BF" w:sz="8" w:space="0"/>
          <w:right w:val="single" w:color="8FCCE7" w:themeColor="accent4" w:themeTint="BF" w:sz="8" w:space="0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FCCE7" w:themeColor="accent4" w:themeTint="BF" w:sz="6" w:space="0"/>
          <w:left w:val="single" w:color="8FCCE7" w:themeColor="accent4" w:themeTint="BF" w:sz="8" w:space="0"/>
          <w:bottom w:val="single" w:color="8FCCE7" w:themeColor="accent4" w:themeTint="BF" w:sz="8" w:space="0"/>
          <w:right w:val="single" w:color="8FCCE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D5D" w:themeColor="accent5" w:themeTint="BF" w:sz="8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D5D" w:themeColor="accent5" w:themeTint="BF" w:sz="6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B6CBC" w:themeColor="accent6" w:themeTint="BF" w:sz="8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6CBC" w:themeColor="accent6" w:themeTint="BF" w:sz="6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67713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styleId="Line" w:customStyle="1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styleId="NotBold" w:customStyle="1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nderson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36A1892D5D45EF93C19ACE5F78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64E6-0B3B-463B-BA96-D1893028803D}"/>
      </w:docPartPr>
      <w:docPartBody>
        <w:p xmlns:wp14="http://schemas.microsoft.com/office/word/2010/wordml" w:rsidR="00DC54D1" w:rsidRDefault="0023717D" w14:paraId="718EE1A2" wp14:textId="77777777">
          <w:pPr>
            <w:pStyle w:val="E436A1892D5D45EF93C19ACE5F782A79"/>
          </w:pPr>
          <w:r w:rsidRPr="00E90506">
            <w:t>Experience</w:t>
          </w:r>
        </w:p>
      </w:docPartBody>
    </w:docPart>
    <w:docPart>
      <w:docPartPr>
        <w:name w:val="FDEF665DDC9C4533966DF293C374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2871-59F1-450D-8AAE-F8DFB7114C64}"/>
      </w:docPartPr>
      <w:docPartBody>
        <w:p xmlns:wp14="http://schemas.microsoft.com/office/word/2010/wordml" w:rsidR="00DC54D1" w:rsidRDefault="0023717D" w14:paraId="148CCB14" wp14:textId="77777777">
          <w:pPr>
            <w:pStyle w:val="FDEF665DDC9C4533966DF293C3744B68"/>
          </w:pPr>
          <w:r w:rsidRPr="004D407C">
            <w:t>Completed a rigorous curriculum in professional writing, publishing, and editorial practices</w:t>
          </w:r>
          <w:r>
            <w:t>.</w:t>
          </w:r>
        </w:p>
      </w:docPartBody>
    </w:docPart>
    <w:docPart>
      <w:docPartPr>
        <w:name w:val="203D07C4240C48C3805676295595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949A-6FB2-4654-B19F-19DBBEEBB3EF}"/>
      </w:docPartPr>
      <w:docPartBody>
        <w:p xmlns:wp14="http://schemas.microsoft.com/office/word/2010/wordml" w:rsidR="00DC54D1" w:rsidP="00BD4479" w:rsidRDefault="00BD4479" w14:paraId="16AD8F6E" wp14:textId="77777777">
          <w:pPr>
            <w:pStyle w:val="203D07C4240C48C38056762955952B15"/>
          </w:pPr>
          <w:r w:rsidRPr="004D407C">
            <w:t>Completed a rigorous curriculum in professional writing, publishing, and editorial practices</w:t>
          </w: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79"/>
    <w:rsid w:val="0005498B"/>
    <w:rsid w:val="0023717D"/>
    <w:rsid w:val="002838D5"/>
    <w:rsid w:val="002F544D"/>
    <w:rsid w:val="00651134"/>
    <w:rsid w:val="00BD4479"/>
    <w:rsid w:val="00D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36A1892D5D45EF93C19ACE5F782A79">
    <w:name w:val="E436A1892D5D45EF93C19ACE5F782A79"/>
  </w:style>
  <w:style w:type="paragraph" w:customStyle="1" w:styleId="FDEF665DDC9C4533966DF293C3744B68">
    <w:name w:val="FDEF665DDC9C4533966DF293C3744B68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paragraph" w:customStyle="1" w:styleId="203D07C4240C48C38056762955952B15">
    <w:name w:val="203D07C4240C48C38056762955952B15"/>
    <w:rsid w:val="00BD4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0E34E-A33B-4329-A757-261138F3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Resume%20(chronological).dotx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Jaime Price-Anderson</dc:creator>
  <keywords/>
  <dc:description/>
  <lastModifiedBy>Price-Anderson, Jaime M</lastModifiedBy>
  <revision>7</revision>
  <dcterms:created xsi:type="dcterms:W3CDTF">2025-08-29T21:52:00.0000000Z</dcterms:created>
  <dcterms:modified xsi:type="dcterms:W3CDTF">2025-08-29T22:05:06.1450288Z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